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47"/>
        <w:gridCol w:w="4079"/>
      </w:tblGrid>
      <w:tr w:rsidR="00B37DC1" w:rsidRPr="00A45006" w:rsidTr="004F7486">
        <w:trPr>
          <w:trHeight w:val="1175"/>
        </w:trPr>
        <w:tc>
          <w:tcPr>
            <w:tcW w:w="5047" w:type="dxa"/>
          </w:tcPr>
          <w:p w:rsidR="00B37DC1" w:rsidRPr="00A45006" w:rsidRDefault="00B37DC1" w:rsidP="00BC76F0">
            <w:pPr>
              <w:pStyle w:val="TableParagraph"/>
              <w:ind w:firstLine="709"/>
              <w:jc w:val="both"/>
              <w:rPr>
                <w:b/>
                <w:sz w:val="26"/>
              </w:rPr>
            </w:pPr>
            <w:r w:rsidRPr="00A45006">
              <w:rPr>
                <w:b/>
                <w:sz w:val="26"/>
              </w:rPr>
              <w:t>ПРИНЯТО</w:t>
            </w:r>
          </w:p>
          <w:p w:rsidR="00B37DC1" w:rsidRPr="00A45006" w:rsidRDefault="00B37DC1" w:rsidP="00BC76F0">
            <w:pPr>
              <w:pStyle w:val="TableParagraph"/>
              <w:ind w:firstLine="709"/>
              <w:jc w:val="both"/>
              <w:rPr>
                <w:sz w:val="26"/>
              </w:rPr>
            </w:pPr>
            <w:r w:rsidRPr="00A45006">
              <w:rPr>
                <w:sz w:val="26"/>
              </w:rPr>
              <w:t>на</w:t>
            </w:r>
            <w:r w:rsidRPr="00A45006">
              <w:rPr>
                <w:spacing w:val="-9"/>
                <w:sz w:val="26"/>
              </w:rPr>
              <w:t xml:space="preserve"> </w:t>
            </w:r>
            <w:r w:rsidRPr="00A45006">
              <w:rPr>
                <w:sz w:val="26"/>
              </w:rPr>
              <w:t>заседании</w:t>
            </w:r>
            <w:r w:rsidRPr="00A45006">
              <w:rPr>
                <w:spacing w:val="-9"/>
                <w:sz w:val="26"/>
              </w:rPr>
              <w:t xml:space="preserve"> </w:t>
            </w:r>
            <w:r w:rsidRPr="00A45006">
              <w:rPr>
                <w:sz w:val="26"/>
              </w:rPr>
              <w:t>педагогического</w:t>
            </w:r>
            <w:r w:rsidRPr="00A45006">
              <w:rPr>
                <w:spacing w:val="-8"/>
                <w:sz w:val="26"/>
              </w:rPr>
              <w:t xml:space="preserve"> </w:t>
            </w:r>
            <w:r w:rsidRPr="00A45006">
              <w:rPr>
                <w:sz w:val="26"/>
              </w:rPr>
              <w:t>совета</w:t>
            </w:r>
          </w:p>
          <w:p w:rsidR="00B37DC1" w:rsidRDefault="00B37DC1" w:rsidP="00BC76F0">
            <w:pPr>
              <w:pStyle w:val="TableParagraph"/>
              <w:ind w:firstLine="709"/>
              <w:jc w:val="both"/>
              <w:rPr>
                <w:spacing w:val="1"/>
                <w:sz w:val="26"/>
              </w:rPr>
            </w:pPr>
            <w:r w:rsidRPr="00A45006">
              <w:rPr>
                <w:sz w:val="26"/>
              </w:rPr>
              <w:t xml:space="preserve">МБДОУ ДС № </w:t>
            </w:r>
            <w:r w:rsidR="00FB0F8B">
              <w:rPr>
                <w:sz w:val="26"/>
              </w:rPr>
              <w:t>22</w:t>
            </w:r>
            <w:r w:rsidRPr="00A45006">
              <w:rPr>
                <w:sz w:val="26"/>
              </w:rPr>
              <w:t xml:space="preserve"> «</w:t>
            </w:r>
            <w:r w:rsidR="00FB0F8B">
              <w:rPr>
                <w:sz w:val="26"/>
              </w:rPr>
              <w:t>Улыбка</w:t>
            </w:r>
            <w:r w:rsidRPr="00A45006">
              <w:rPr>
                <w:sz w:val="26"/>
              </w:rPr>
              <w:t>»</w:t>
            </w:r>
            <w:r w:rsidRPr="00A45006">
              <w:rPr>
                <w:spacing w:val="1"/>
                <w:sz w:val="26"/>
              </w:rPr>
              <w:t xml:space="preserve"> </w:t>
            </w:r>
          </w:p>
          <w:p w:rsidR="00B37DC1" w:rsidRPr="00A45006" w:rsidRDefault="00B37DC1" w:rsidP="00BC76F0">
            <w:pPr>
              <w:pStyle w:val="TableParagraph"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П</w:t>
            </w:r>
            <w:r w:rsidRPr="00A45006">
              <w:rPr>
                <w:sz w:val="26"/>
              </w:rPr>
              <w:t>ротокол</w:t>
            </w:r>
            <w:r w:rsidRPr="00A45006">
              <w:rPr>
                <w:spacing w:val="-10"/>
                <w:sz w:val="26"/>
              </w:rPr>
              <w:t xml:space="preserve"> </w:t>
            </w:r>
            <w:r w:rsidRPr="00A45006">
              <w:rPr>
                <w:sz w:val="26"/>
              </w:rPr>
              <w:t>от</w:t>
            </w:r>
            <w:r w:rsidRPr="00A45006">
              <w:rPr>
                <w:spacing w:val="-8"/>
                <w:sz w:val="26"/>
              </w:rPr>
              <w:t xml:space="preserve"> </w:t>
            </w:r>
            <w:r w:rsidR="00AD0D99">
              <w:rPr>
                <w:sz w:val="26"/>
              </w:rPr>
              <w:t xml:space="preserve"> 02.09.2024 </w:t>
            </w:r>
            <w:r w:rsidR="00AD0D99" w:rsidRPr="00A45006">
              <w:rPr>
                <w:sz w:val="26"/>
              </w:rPr>
              <w:t>№</w:t>
            </w:r>
            <w:r w:rsidR="00AD0D99">
              <w:rPr>
                <w:spacing w:val="-7"/>
                <w:sz w:val="26"/>
              </w:rPr>
              <w:t>01</w:t>
            </w:r>
          </w:p>
        </w:tc>
        <w:tc>
          <w:tcPr>
            <w:tcW w:w="4079" w:type="dxa"/>
          </w:tcPr>
          <w:p w:rsidR="00B37DC1" w:rsidRPr="00A45006" w:rsidRDefault="00B37DC1" w:rsidP="00BC76F0">
            <w:pPr>
              <w:pStyle w:val="TableParagraph"/>
              <w:ind w:firstLine="709"/>
              <w:jc w:val="both"/>
              <w:rPr>
                <w:b/>
                <w:sz w:val="26"/>
              </w:rPr>
            </w:pPr>
            <w:r w:rsidRPr="00A45006">
              <w:rPr>
                <w:b/>
                <w:sz w:val="26"/>
              </w:rPr>
              <w:t>УТВЕРЖДЕНО</w:t>
            </w:r>
          </w:p>
          <w:p w:rsidR="00B37DC1" w:rsidRPr="00A45006" w:rsidRDefault="00B37DC1" w:rsidP="00BC76F0">
            <w:pPr>
              <w:pStyle w:val="TableParagraph"/>
              <w:ind w:firstLine="709"/>
              <w:jc w:val="both"/>
              <w:rPr>
                <w:sz w:val="26"/>
              </w:rPr>
            </w:pPr>
            <w:r w:rsidRPr="00A45006">
              <w:rPr>
                <w:sz w:val="26"/>
              </w:rPr>
              <w:t>приказом</w:t>
            </w:r>
            <w:r w:rsidRPr="00A45006">
              <w:rPr>
                <w:spacing w:val="-15"/>
                <w:sz w:val="26"/>
              </w:rPr>
              <w:t xml:space="preserve"> </w:t>
            </w:r>
            <w:r w:rsidRPr="00A45006">
              <w:rPr>
                <w:sz w:val="26"/>
              </w:rPr>
              <w:t>заведующего</w:t>
            </w:r>
          </w:p>
          <w:p w:rsidR="00FB0F8B" w:rsidRDefault="00B37DC1" w:rsidP="00BC76F0">
            <w:pPr>
              <w:pStyle w:val="TableParagraph"/>
              <w:ind w:firstLine="709"/>
              <w:jc w:val="both"/>
              <w:rPr>
                <w:spacing w:val="-1"/>
                <w:sz w:val="26"/>
              </w:rPr>
            </w:pPr>
            <w:r w:rsidRPr="00A45006">
              <w:rPr>
                <w:spacing w:val="-1"/>
                <w:sz w:val="26"/>
              </w:rPr>
              <w:t>МБДОУ</w:t>
            </w:r>
            <w:r w:rsidRPr="00A45006">
              <w:rPr>
                <w:spacing w:val="-15"/>
                <w:sz w:val="26"/>
              </w:rPr>
              <w:t xml:space="preserve"> </w:t>
            </w:r>
            <w:r w:rsidRPr="00A45006">
              <w:rPr>
                <w:spacing w:val="-1"/>
                <w:sz w:val="26"/>
              </w:rPr>
              <w:t>ДС</w:t>
            </w:r>
            <w:r w:rsidRPr="00A45006">
              <w:rPr>
                <w:spacing w:val="-12"/>
                <w:sz w:val="26"/>
              </w:rPr>
              <w:t xml:space="preserve"> </w:t>
            </w:r>
            <w:r w:rsidRPr="00A45006">
              <w:rPr>
                <w:spacing w:val="-1"/>
                <w:sz w:val="26"/>
              </w:rPr>
              <w:t>№</w:t>
            </w:r>
            <w:r w:rsidR="00FB0F8B">
              <w:rPr>
                <w:spacing w:val="-1"/>
                <w:sz w:val="26"/>
              </w:rPr>
              <w:t>22</w:t>
            </w:r>
            <w:r w:rsidR="00AD0D99">
              <w:rPr>
                <w:spacing w:val="-1"/>
                <w:sz w:val="26"/>
              </w:rPr>
              <w:t xml:space="preserve"> </w:t>
            </w:r>
            <w:r w:rsidRPr="00A45006">
              <w:rPr>
                <w:spacing w:val="-1"/>
                <w:sz w:val="26"/>
              </w:rPr>
              <w:t>«</w:t>
            </w:r>
            <w:r w:rsidR="00FB0F8B">
              <w:rPr>
                <w:spacing w:val="-1"/>
                <w:sz w:val="26"/>
              </w:rPr>
              <w:t>Улыбка</w:t>
            </w:r>
            <w:r w:rsidRPr="00A45006">
              <w:rPr>
                <w:spacing w:val="-1"/>
                <w:sz w:val="26"/>
              </w:rPr>
              <w:t>»</w:t>
            </w:r>
          </w:p>
          <w:p w:rsidR="00B37DC1" w:rsidRPr="00A45006" w:rsidRDefault="00B37DC1" w:rsidP="00BC76F0">
            <w:pPr>
              <w:pStyle w:val="TableParagraph"/>
              <w:ind w:firstLine="709"/>
              <w:jc w:val="both"/>
              <w:rPr>
                <w:sz w:val="26"/>
              </w:rPr>
            </w:pPr>
            <w:r w:rsidRPr="00A45006">
              <w:rPr>
                <w:spacing w:val="-1"/>
                <w:sz w:val="26"/>
              </w:rPr>
              <w:t xml:space="preserve"> </w:t>
            </w:r>
            <w:r w:rsidRPr="00A45006">
              <w:rPr>
                <w:spacing w:val="-62"/>
                <w:sz w:val="26"/>
              </w:rPr>
              <w:t xml:space="preserve"> </w:t>
            </w:r>
            <w:r w:rsidRPr="00A45006">
              <w:rPr>
                <w:w w:val="95"/>
                <w:sz w:val="26"/>
              </w:rPr>
              <w:t>от</w:t>
            </w:r>
            <w:r w:rsidRPr="00A45006">
              <w:rPr>
                <w:spacing w:val="3"/>
                <w:w w:val="95"/>
                <w:sz w:val="26"/>
              </w:rPr>
              <w:t xml:space="preserve"> </w:t>
            </w:r>
            <w:r w:rsidR="00AD0D99">
              <w:rPr>
                <w:w w:val="95"/>
                <w:sz w:val="26"/>
              </w:rPr>
              <w:t>02.09.2024 г.</w:t>
            </w:r>
            <w:r w:rsidRPr="00A45006">
              <w:rPr>
                <w:w w:val="95"/>
                <w:sz w:val="26"/>
              </w:rPr>
              <w:t>.</w:t>
            </w:r>
            <w:r w:rsidRPr="00A45006">
              <w:rPr>
                <w:spacing w:val="4"/>
                <w:w w:val="95"/>
                <w:sz w:val="26"/>
              </w:rPr>
              <w:t xml:space="preserve"> </w:t>
            </w:r>
            <w:r w:rsidRPr="00A45006">
              <w:rPr>
                <w:w w:val="95"/>
                <w:sz w:val="26"/>
              </w:rPr>
              <w:t>№</w:t>
            </w:r>
            <w:r w:rsidR="00FB0F8B">
              <w:rPr>
                <w:w w:val="95"/>
                <w:sz w:val="26"/>
              </w:rPr>
              <w:t>87</w:t>
            </w:r>
          </w:p>
        </w:tc>
      </w:tr>
    </w:tbl>
    <w:p w:rsidR="00B37DC1" w:rsidRDefault="00B37DC1" w:rsidP="00BC76F0">
      <w:pPr>
        <w:pStyle w:val="a4"/>
        <w:spacing w:before="0"/>
        <w:ind w:left="0" w:right="0" w:firstLine="709"/>
        <w:jc w:val="both"/>
      </w:pPr>
    </w:p>
    <w:p w:rsidR="00D8141F" w:rsidRDefault="00AA15B8" w:rsidP="00BC76F0">
      <w:pPr>
        <w:pStyle w:val="a4"/>
        <w:spacing w:before="0"/>
        <w:ind w:left="0" w:right="0" w:firstLine="709"/>
        <w:jc w:val="both"/>
      </w:pPr>
      <w:r>
        <w:t>Положение о языке образования</w:t>
      </w:r>
      <w:r>
        <w:rPr>
          <w:spacing w:val="1"/>
        </w:rPr>
        <w:t xml:space="preserve"> </w:t>
      </w:r>
      <w:r w:rsidR="00AD0D99">
        <w:t>МБДОУ ДС №</w:t>
      </w:r>
      <w:r w:rsidR="00FB0F8B">
        <w:t>22</w:t>
      </w:r>
      <w:r w:rsidR="00AD0D99">
        <w:t xml:space="preserve"> «</w:t>
      </w:r>
      <w:r w:rsidR="00FB0F8B">
        <w:t>Улыбка</w:t>
      </w:r>
      <w:r w:rsidR="00AD0D99">
        <w:t>»</w:t>
      </w:r>
    </w:p>
    <w:p w:rsidR="00D8141F" w:rsidRDefault="00D8141F" w:rsidP="00BC76F0">
      <w:pPr>
        <w:pStyle w:val="a3"/>
        <w:ind w:left="0" w:firstLine="709"/>
        <w:rPr>
          <w:b/>
          <w:sz w:val="30"/>
        </w:rPr>
      </w:pPr>
    </w:p>
    <w:p w:rsidR="00434242" w:rsidRPr="00434242" w:rsidRDefault="00434242" w:rsidP="00BC76F0">
      <w:pPr>
        <w:pStyle w:val="a5"/>
        <w:tabs>
          <w:tab w:val="left" w:pos="577"/>
        </w:tabs>
        <w:ind w:left="0" w:right="0" w:firstLine="709"/>
        <w:rPr>
          <w:b/>
          <w:sz w:val="26"/>
        </w:rPr>
      </w:pPr>
      <w:r w:rsidRPr="00434242">
        <w:rPr>
          <w:b/>
          <w:sz w:val="26"/>
        </w:rPr>
        <w:t>1. Общие положения</w:t>
      </w:r>
    </w:p>
    <w:p w:rsidR="00434242" w:rsidRPr="000D38C3" w:rsidRDefault="00434242" w:rsidP="00BC76F0">
      <w:pPr>
        <w:tabs>
          <w:tab w:val="left" w:pos="577"/>
        </w:tabs>
        <w:ind w:firstLine="709"/>
        <w:jc w:val="both"/>
        <w:rPr>
          <w:sz w:val="26"/>
        </w:rPr>
      </w:pPr>
      <w:proofErr w:type="gramStart"/>
      <w:r w:rsidRPr="000D38C3">
        <w:rPr>
          <w:sz w:val="26"/>
        </w:rPr>
        <w:t>Настоящее Положение о языке образования муниципального бюджетного дошкольного образовательного учреждения детского сада №</w:t>
      </w:r>
      <w:r w:rsidR="00FB0F8B" w:rsidRPr="000D38C3">
        <w:rPr>
          <w:sz w:val="26"/>
        </w:rPr>
        <w:t>22</w:t>
      </w:r>
      <w:r w:rsidRPr="000D38C3">
        <w:rPr>
          <w:sz w:val="26"/>
        </w:rPr>
        <w:t xml:space="preserve"> «</w:t>
      </w:r>
      <w:r w:rsidR="00FB0F8B" w:rsidRPr="000D38C3">
        <w:rPr>
          <w:sz w:val="26"/>
        </w:rPr>
        <w:t>Улыбка</w:t>
      </w:r>
      <w:r w:rsidRPr="000D38C3">
        <w:rPr>
          <w:sz w:val="26"/>
        </w:rPr>
        <w:t>» (</w:t>
      </w:r>
      <w:proofErr w:type="spellStart"/>
      <w:r w:rsidRPr="000D38C3">
        <w:rPr>
          <w:sz w:val="26"/>
        </w:rPr>
        <w:t>далее-ДОУ</w:t>
      </w:r>
      <w:proofErr w:type="spellEnd"/>
      <w:r w:rsidRPr="000D38C3">
        <w:rPr>
          <w:sz w:val="26"/>
        </w:rPr>
        <w:t xml:space="preserve">) разработано в соответствии с Федеральным законом № 273- ФЗ от 29.12.2012 «Об образовании в Российской Федерации» с изменениями от 8 декабря 2020 года, Декларацией о языках народов России «О языках народов Российской Федерации» от 25.10.1991 г. № 1807-1 с изменениями на 31 июля 2020 года, </w:t>
      </w:r>
      <w:proofErr w:type="spellStart"/>
      <w:r w:rsidRPr="000D38C3">
        <w:rPr>
          <w:sz w:val="26"/>
        </w:rPr>
        <w:t>ЗакономРоссийской</w:t>
      </w:r>
      <w:proofErr w:type="spellEnd"/>
      <w:r w:rsidRPr="000D38C3">
        <w:rPr>
          <w:sz w:val="26"/>
        </w:rPr>
        <w:t xml:space="preserve"> Федерации</w:t>
      </w:r>
      <w:proofErr w:type="gramEnd"/>
      <w:r w:rsidRPr="000D38C3">
        <w:rPr>
          <w:sz w:val="26"/>
        </w:rPr>
        <w:t xml:space="preserve"> «О государственном языке Российской Федерации» от 01.06.2005 г. № 53-ФЗ с изменениями на 05.05.2014 г.,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0D38C3">
        <w:rPr>
          <w:sz w:val="26"/>
        </w:rPr>
        <w:t>-о</w:t>
      </w:r>
      <w:proofErr w:type="gramEnd"/>
      <w:r w:rsidRPr="000D38C3">
        <w:rPr>
          <w:sz w:val="26"/>
        </w:rPr>
        <w:t>бразовательным программам дошкольного образования», а также Уставом дошкольного образовательного учреждения.</w:t>
      </w:r>
    </w:p>
    <w:p w:rsidR="00434242" w:rsidRPr="000D38C3" w:rsidRDefault="00434242" w:rsidP="00BC76F0">
      <w:pPr>
        <w:tabs>
          <w:tab w:val="left" w:pos="577"/>
        </w:tabs>
        <w:ind w:firstLine="709"/>
        <w:jc w:val="both"/>
        <w:rPr>
          <w:sz w:val="26"/>
        </w:rPr>
      </w:pPr>
      <w:r w:rsidRPr="000D38C3">
        <w:rPr>
          <w:sz w:val="26"/>
        </w:rPr>
        <w:t>Данное Положение определяет язык (языки) образования в ДОУ, порядок выбора родного языка образования, регулирует использование</w:t>
      </w:r>
      <w:r w:rsidR="0038301F" w:rsidRPr="000D38C3">
        <w:rPr>
          <w:sz w:val="26"/>
        </w:rPr>
        <w:t xml:space="preserve"> </w:t>
      </w:r>
      <w:r w:rsidRPr="000D38C3">
        <w:rPr>
          <w:sz w:val="26"/>
        </w:rPr>
        <w:t>государственного языка Российской Федерации в образовательной деятельности.</w:t>
      </w:r>
    </w:p>
    <w:p w:rsidR="00434242" w:rsidRPr="000D38C3" w:rsidRDefault="00434242" w:rsidP="00BC76F0">
      <w:pPr>
        <w:tabs>
          <w:tab w:val="left" w:pos="577"/>
        </w:tabs>
        <w:ind w:firstLine="709"/>
        <w:jc w:val="both"/>
        <w:rPr>
          <w:sz w:val="26"/>
        </w:rPr>
      </w:pPr>
      <w:r w:rsidRPr="000D38C3">
        <w:rPr>
          <w:sz w:val="26"/>
        </w:rPr>
        <w:t>Настоящее Положение разработано с целью соблюдения законодательства Российской</w:t>
      </w:r>
      <w:r w:rsidR="0038301F" w:rsidRPr="000D38C3">
        <w:rPr>
          <w:sz w:val="26"/>
        </w:rPr>
        <w:t xml:space="preserve"> </w:t>
      </w:r>
      <w:r w:rsidRPr="000D38C3">
        <w:rPr>
          <w:sz w:val="26"/>
        </w:rPr>
        <w:t>Федерации в области образования в части определения языка образования и прав граждан</w:t>
      </w:r>
      <w:r w:rsidR="0038301F" w:rsidRPr="000D38C3">
        <w:rPr>
          <w:sz w:val="26"/>
        </w:rPr>
        <w:t xml:space="preserve"> </w:t>
      </w:r>
      <w:r w:rsidRPr="000D38C3">
        <w:rPr>
          <w:sz w:val="26"/>
        </w:rPr>
        <w:t>на бесплатное общедоступное дошкольное образование.</w:t>
      </w:r>
    </w:p>
    <w:p w:rsidR="00434242" w:rsidRPr="000D38C3" w:rsidRDefault="00434242" w:rsidP="00BC76F0">
      <w:pPr>
        <w:tabs>
          <w:tab w:val="left" w:pos="577"/>
        </w:tabs>
        <w:ind w:firstLine="709"/>
        <w:jc w:val="both"/>
        <w:rPr>
          <w:sz w:val="26"/>
        </w:rPr>
      </w:pPr>
      <w:r w:rsidRPr="000D38C3">
        <w:rPr>
          <w:sz w:val="26"/>
        </w:rPr>
        <w:t>Настоящее Положение обязательно для исполнения всеми участниками образовательных</w:t>
      </w:r>
      <w:r w:rsidR="0038301F" w:rsidRPr="000D38C3">
        <w:rPr>
          <w:sz w:val="26"/>
        </w:rPr>
        <w:t xml:space="preserve"> </w:t>
      </w:r>
      <w:r w:rsidRPr="000D38C3">
        <w:rPr>
          <w:sz w:val="26"/>
        </w:rPr>
        <w:t>отношений.</w:t>
      </w:r>
    </w:p>
    <w:p w:rsidR="00434242" w:rsidRPr="000D38C3" w:rsidRDefault="0038301F" w:rsidP="00BC76F0">
      <w:pPr>
        <w:tabs>
          <w:tab w:val="left" w:pos="577"/>
        </w:tabs>
        <w:ind w:firstLine="709"/>
        <w:jc w:val="both"/>
        <w:rPr>
          <w:sz w:val="26"/>
        </w:rPr>
      </w:pPr>
      <w:r w:rsidRPr="000D38C3">
        <w:rPr>
          <w:sz w:val="26"/>
        </w:rPr>
        <w:t>ДОУ</w:t>
      </w:r>
      <w:r w:rsidR="00434242" w:rsidRPr="000D38C3">
        <w:rPr>
          <w:sz w:val="26"/>
        </w:rPr>
        <w:t xml:space="preserve"> обеспечивает открытость и доступность</w:t>
      </w:r>
      <w:r w:rsidRPr="000D38C3">
        <w:rPr>
          <w:sz w:val="26"/>
        </w:rPr>
        <w:t xml:space="preserve"> </w:t>
      </w:r>
      <w:r w:rsidR="00434242" w:rsidRPr="000D38C3">
        <w:rPr>
          <w:sz w:val="26"/>
        </w:rPr>
        <w:t>информац</w:t>
      </w:r>
      <w:proofErr w:type="gramStart"/>
      <w:r w:rsidR="00434242" w:rsidRPr="000D38C3">
        <w:rPr>
          <w:sz w:val="26"/>
        </w:rPr>
        <w:t>ии о я</w:t>
      </w:r>
      <w:proofErr w:type="gramEnd"/>
      <w:r w:rsidR="00434242" w:rsidRPr="000D38C3">
        <w:rPr>
          <w:sz w:val="26"/>
        </w:rPr>
        <w:t>зыке образования и порядке организации изучения родных языков.</w:t>
      </w:r>
    </w:p>
    <w:p w:rsidR="0038301F" w:rsidRPr="0038301F" w:rsidRDefault="0038301F" w:rsidP="00BC76F0">
      <w:pPr>
        <w:pStyle w:val="a5"/>
        <w:numPr>
          <w:ilvl w:val="1"/>
          <w:numId w:val="3"/>
        </w:numPr>
        <w:tabs>
          <w:tab w:val="left" w:pos="577"/>
        </w:tabs>
        <w:ind w:left="0" w:right="0" w:firstLine="709"/>
        <w:rPr>
          <w:sz w:val="26"/>
        </w:rPr>
      </w:pPr>
    </w:p>
    <w:p w:rsidR="00434242" w:rsidRPr="000D38C3" w:rsidRDefault="00434242" w:rsidP="00BC76F0">
      <w:pPr>
        <w:tabs>
          <w:tab w:val="left" w:pos="577"/>
        </w:tabs>
        <w:ind w:firstLine="709"/>
        <w:jc w:val="both"/>
        <w:rPr>
          <w:b/>
          <w:sz w:val="26"/>
        </w:rPr>
      </w:pPr>
      <w:r w:rsidRPr="000D38C3">
        <w:rPr>
          <w:b/>
          <w:sz w:val="26"/>
        </w:rPr>
        <w:t>2. Требования к языкам при осуществлении образовательной деятельности</w:t>
      </w:r>
    </w:p>
    <w:p w:rsidR="00434242" w:rsidRPr="000D38C3" w:rsidRDefault="00434242" w:rsidP="00BC76F0">
      <w:pPr>
        <w:tabs>
          <w:tab w:val="left" w:pos="577"/>
        </w:tabs>
        <w:ind w:firstLine="709"/>
        <w:jc w:val="both"/>
        <w:rPr>
          <w:sz w:val="26"/>
        </w:rPr>
      </w:pPr>
      <w:r w:rsidRPr="000D38C3">
        <w:rPr>
          <w:sz w:val="26"/>
        </w:rPr>
        <w:t>В Российской Федерации гарантируется получение дошкольного образования на</w:t>
      </w:r>
      <w:r w:rsidR="0038301F" w:rsidRPr="000D38C3">
        <w:rPr>
          <w:sz w:val="26"/>
        </w:rPr>
        <w:t xml:space="preserve"> </w:t>
      </w:r>
      <w:r w:rsidRPr="000D38C3">
        <w:rPr>
          <w:sz w:val="26"/>
        </w:rPr>
        <w:t>государственном языке Российской Федерации, а также выбор языка обучения и воспитания</w:t>
      </w:r>
      <w:r w:rsidR="0038301F" w:rsidRPr="000D38C3">
        <w:rPr>
          <w:sz w:val="26"/>
        </w:rPr>
        <w:t xml:space="preserve"> </w:t>
      </w:r>
      <w:r w:rsidRPr="000D38C3">
        <w:rPr>
          <w:sz w:val="26"/>
        </w:rPr>
        <w:t xml:space="preserve">в пределах возможностей, предоставляемых </w:t>
      </w:r>
      <w:r w:rsidR="0038301F" w:rsidRPr="000D38C3">
        <w:rPr>
          <w:sz w:val="26"/>
        </w:rPr>
        <w:t>ДОУ</w:t>
      </w:r>
      <w:r w:rsidRPr="000D38C3">
        <w:rPr>
          <w:sz w:val="26"/>
        </w:rPr>
        <w:t>.</w:t>
      </w:r>
    </w:p>
    <w:p w:rsidR="00434242" w:rsidRPr="000D38C3" w:rsidRDefault="00434242" w:rsidP="00BC76F0">
      <w:pPr>
        <w:tabs>
          <w:tab w:val="left" w:pos="577"/>
        </w:tabs>
        <w:ind w:firstLine="709"/>
        <w:jc w:val="both"/>
        <w:rPr>
          <w:sz w:val="26"/>
        </w:rPr>
      </w:pPr>
      <w:r w:rsidRPr="000D38C3">
        <w:rPr>
          <w:sz w:val="26"/>
        </w:rPr>
        <w:t xml:space="preserve">В </w:t>
      </w:r>
      <w:r w:rsidR="0038301F" w:rsidRPr="000D38C3">
        <w:rPr>
          <w:sz w:val="26"/>
        </w:rPr>
        <w:t>ДОУ</w:t>
      </w:r>
      <w:r w:rsidRPr="000D38C3">
        <w:rPr>
          <w:sz w:val="26"/>
        </w:rPr>
        <w:t xml:space="preserve"> образовательная деятельность осуществляется на государственном языке</w:t>
      </w:r>
      <w:r w:rsidR="0038301F" w:rsidRPr="000D38C3">
        <w:rPr>
          <w:sz w:val="26"/>
        </w:rPr>
        <w:t xml:space="preserve"> </w:t>
      </w:r>
      <w:r w:rsidRPr="000D38C3">
        <w:rPr>
          <w:sz w:val="26"/>
        </w:rPr>
        <w:t xml:space="preserve">Российской Федерации в соответствии с Уставом </w:t>
      </w:r>
      <w:r w:rsidR="0038301F" w:rsidRPr="000D38C3">
        <w:rPr>
          <w:sz w:val="26"/>
        </w:rPr>
        <w:t>ДОУ.</w:t>
      </w:r>
    </w:p>
    <w:p w:rsidR="00434242" w:rsidRPr="000D38C3" w:rsidRDefault="00434242" w:rsidP="00BC76F0">
      <w:pPr>
        <w:tabs>
          <w:tab w:val="left" w:pos="577"/>
        </w:tabs>
        <w:ind w:firstLine="709"/>
        <w:jc w:val="both"/>
        <w:rPr>
          <w:sz w:val="26"/>
        </w:rPr>
      </w:pPr>
      <w:r w:rsidRPr="000D38C3">
        <w:rPr>
          <w:sz w:val="26"/>
        </w:rPr>
        <w:t>Право на получение дошкольного образования на родном языке из числа языков народов</w:t>
      </w:r>
      <w:r w:rsidR="0038301F" w:rsidRPr="000D38C3">
        <w:rPr>
          <w:sz w:val="26"/>
        </w:rPr>
        <w:t xml:space="preserve"> </w:t>
      </w:r>
      <w:r w:rsidRPr="000D38C3">
        <w:rPr>
          <w:sz w:val="26"/>
        </w:rPr>
        <w:t>Российской Федерации, а также право на изучение родного языка из числа языков народов</w:t>
      </w:r>
      <w:r w:rsidR="0038301F" w:rsidRPr="000D38C3">
        <w:rPr>
          <w:sz w:val="26"/>
        </w:rPr>
        <w:t xml:space="preserve"> </w:t>
      </w:r>
      <w:r w:rsidRPr="000D38C3">
        <w:rPr>
          <w:sz w:val="26"/>
        </w:rPr>
        <w:t xml:space="preserve">реализуется в пределах возможностей, предоставляемых </w:t>
      </w:r>
      <w:r w:rsidR="0038301F" w:rsidRPr="000D38C3">
        <w:rPr>
          <w:sz w:val="26"/>
        </w:rPr>
        <w:t>ДОУ</w:t>
      </w:r>
      <w:r w:rsidRPr="000D38C3">
        <w:rPr>
          <w:sz w:val="26"/>
        </w:rPr>
        <w:t xml:space="preserve"> в порядке,</w:t>
      </w:r>
      <w:r w:rsidR="0038301F" w:rsidRPr="000D38C3">
        <w:rPr>
          <w:sz w:val="26"/>
        </w:rPr>
        <w:t xml:space="preserve"> </w:t>
      </w:r>
      <w:r w:rsidRPr="000D38C3">
        <w:rPr>
          <w:sz w:val="26"/>
        </w:rPr>
        <w:t xml:space="preserve">установленном законодательством </w:t>
      </w:r>
      <w:r w:rsidR="0038301F" w:rsidRPr="000D38C3">
        <w:rPr>
          <w:sz w:val="26"/>
        </w:rPr>
        <w:t>в области образования</w:t>
      </w:r>
      <w:r w:rsidRPr="000D38C3">
        <w:rPr>
          <w:sz w:val="26"/>
        </w:rPr>
        <w:t>.</w:t>
      </w:r>
    </w:p>
    <w:p w:rsidR="00434242" w:rsidRPr="000D38C3" w:rsidRDefault="00434242" w:rsidP="00BC76F0">
      <w:pPr>
        <w:tabs>
          <w:tab w:val="left" w:pos="577"/>
        </w:tabs>
        <w:ind w:firstLine="709"/>
        <w:jc w:val="both"/>
        <w:rPr>
          <w:sz w:val="26"/>
        </w:rPr>
      </w:pPr>
      <w:r w:rsidRPr="000D38C3">
        <w:rPr>
          <w:sz w:val="26"/>
        </w:rPr>
        <w:t>В ДОУ создаются условия для изучения русского языка, как государственного языка</w:t>
      </w:r>
      <w:r w:rsidR="0038301F" w:rsidRPr="000D38C3">
        <w:rPr>
          <w:sz w:val="26"/>
        </w:rPr>
        <w:t xml:space="preserve"> </w:t>
      </w:r>
      <w:r w:rsidRPr="000D38C3">
        <w:rPr>
          <w:sz w:val="26"/>
        </w:rPr>
        <w:t>Российской Федерации.</w:t>
      </w:r>
    </w:p>
    <w:p w:rsidR="0038301F" w:rsidRPr="000D38C3" w:rsidRDefault="00434242" w:rsidP="00BC76F0">
      <w:pPr>
        <w:tabs>
          <w:tab w:val="left" w:pos="577"/>
        </w:tabs>
        <w:ind w:firstLine="709"/>
        <w:jc w:val="both"/>
        <w:rPr>
          <w:sz w:val="26"/>
        </w:rPr>
      </w:pPr>
      <w:r w:rsidRPr="000D38C3">
        <w:rPr>
          <w:sz w:val="26"/>
        </w:rPr>
        <w:t>Образовательная деятельность на русском языке осуществляется по реализуемой</w:t>
      </w:r>
      <w:r w:rsidR="000D38C3">
        <w:rPr>
          <w:sz w:val="26"/>
        </w:rPr>
        <w:t xml:space="preserve"> </w:t>
      </w:r>
      <w:r w:rsidRPr="000D38C3">
        <w:rPr>
          <w:sz w:val="26"/>
        </w:rPr>
        <w:t xml:space="preserve">образовательной программе дошкольного образования, разработанной </w:t>
      </w:r>
      <w:r w:rsidR="0038301F" w:rsidRPr="000D38C3">
        <w:rPr>
          <w:sz w:val="26"/>
        </w:rPr>
        <w:t>ДОУ на основе ФОП</w:t>
      </w:r>
      <w:r w:rsidRPr="000D38C3">
        <w:rPr>
          <w:sz w:val="26"/>
        </w:rPr>
        <w:t xml:space="preserve"> в соответствии с федеральным государственным</w:t>
      </w:r>
      <w:r w:rsidR="0038301F" w:rsidRPr="000D38C3">
        <w:rPr>
          <w:sz w:val="26"/>
        </w:rPr>
        <w:t xml:space="preserve"> </w:t>
      </w:r>
      <w:r w:rsidRPr="000D38C3">
        <w:rPr>
          <w:sz w:val="26"/>
        </w:rPr>
        <w:lastRenderedPageBreak/>
        <w:t>образовательным стандартом дошкольного образования</w:t>
      </w:r>
      <w:r w:rsidR="0038301F" w:rsidRPr="000D38C3">
        <w:rPr>
          <w:sz w:val="26"/>
        </w:rPr>
        <w:t>.</w:t>
      </w:r>
    </w:p>
    <w:p w:rsidR="00434242" w:rsidRDefault="00434242" w:rsidP="00BC76F0">
      <w:pPr>
        <w:tabs>
          <w:tab w:val="left" w:pos="577"/>
        </w:tabs>
        <w:ind w:firstLine="709"/>
        <w:jc w:val="both"/>
        <w:rPr>
          <w:sz w:val="26"/>
        </w:rPr>
      </w:pPr>
      <w:r w:rsidRPr="0038301F">
        <w:rPr>
          <w:sz w:val="26"/>
        </w:rPr>
        <w:t xml:space="preserve">В </w:t>
      </w:r>
      <w:r w:rsidR="0038301F">
        <w:rPr>
          <w:sz w:val="26"/>
        </w:rPr>
        <w:t>ДОУ</w:t>
      </w:r>
      <w:r w:rsidRPr="0038301F">
        <w:rPr>
          <w:sz w:val="26"/>
        </w:rPr>
        <w:t xml:space="preserve"> в рамках предоставления дополнительных</w:t>
      </w:r>
      <w:r w:rsidR="0038301F">
        <w:rPr>
          <w:sz w:val="26"/>
        </w:rPr>
        <w:t xml:space="preserve"> </w:t>
      </w:r>
      <w:r w:rsidRPr="00434242">
        <w:rPr>
          <w:sz w:val="26"/>
        </w:rPr>
        <w:t>образовательных услуг может быть организована образовательная деятельность по</w:t>
      </w:r>
      <w:r w:rsidR="0038301F">
        <w:rPr>
          <w:sz w:val="26"/>
        </w:rPr>
        <w:t xml:space="preserve"> </w:t>
      </w:r>
      <w:r w:rsidRPr="00434242">
        <w:rPr>
          <w:sz w:val="26"/>
        </w:rPr>
        <w:t>изучению иностранных языков в соответствии с образовательной программой и в порядке,</w:t>
      </w:r>
      <w:r w:rsidR="0038301F">
        <w:rPr>
          <w:sz w:val="26"/>
        </w:rPr>
        <w:t xml:space="preserve"> </w:t>
      </w:r>
      <w:r w:rsidRPr="00434242">
        <w:rPr>
          <w:sz w:val="26"/>
        </w:rPr>
        <w:t>у</w:t>
      </w:r>
      <w:r w:rsidR="0038301F">
        <w:rPr>
          <w:sz w:val="26"/>
        </w:rPr>
        <w:t>становленном в области образования</w:t>
      </w:r>
      <w:r w:rsidRPr="00434242">
        <w:rPr>
          <w:sz w:val="26"/>
        </w:rPr>
        <w:t xml:space="preserve"> и локальными нормативными актами</w:t>
      </w:r>
      <w:r w:rsidR="0038301F">
        <w:rPr>
          <w:sz w:val="26"/>
        </w:rPr>
        <w:t xml:space="preserve"> ДОУ</w:t>
      </w:r>
      <w:r w:rsidRPr="00434242">
        <w:rPr>
          <w:sz w:val="26"/>
        </w:rPr>
        <w:t>.</w:t>
      </w:r>
    </w:p>
    <w:p w:rsidR="0038301F" w:rsidRPr="00434242" w:rsidRDefault="0038301F" w:rsidP="00BC76F0">
      <w:pPr>
        <w:tabs>
          <w:tab w:val="left" w:pos="577"/>
        </w:tabs>
        <w:ind w:firstLine="709"/>
        <w:jc w:val="both"/>
        <w:rPr>
          <w:sz w:val="26"/>
        </w:rPr>
      </w:pPr>
    </w:p>
    <w:p w:rsidR="00434242" w:rsidRPr="000D38C3" w:rsidRDefault="00434242" w:rsidP="00BC76F0">
      <w:pPr>
        <w:tabs>
          <w:tab w:val="left" w:pos="577"/>
        </w:tabs>
        <w:ind w:firstLine="709"/>
        <w:jc w:val="both"/>
        <w:rPr>
          <w:b/>
          <w:sz w:val="26"/>
        </w:rPr>
      </w:pPr>
      <w:r w:rsidRPr="000D38C3">
        <w:rPr>
          <w:b/>
          <w:sz w:val="26"/>
        </w:rPr>
        <w:t>3. Ведение образовательной деятельности</w:t>
      </w:r>
    </w:p>
    <w:p w:rsidR="00434242" w:rsidRPr="000D38C3" w:rsidRDefault="00434242" w:rsidP="00BC76F0">
      <w:pPr>
        <w:tabs>
          <w:tab w:val="left" w:pos="577"/>
        </w:tabs>
        <w:ind w:firstLine="709"/>
        <w:jc w:val="both"/>
        <w:rPr>
          <w:sz w:val="26"/>
        </w:rPr>
      </w:pPr>
      <w:r w:rsidRPr="000D38C3">
        <w:rPr>
          <w:sz w:val="26"/>
        </w:rPr>
        <w:t>В ДОУ образовательная деятельность осуществляется на государственном русском языке.</w:t>
      </w:r>
    </w:p>
    <w:p w:rsidR="00434242" w:rsidRPr="000D38C3" w:rsidRDefault="00434242" w:rsidP="00BC76F0">
      <w:pPr>
        <w:tabs>
          <w:tab w:val="left" w:pos="577"/>
        </w:tabs>
        <w:ind w:firstLine="709"/>
        <w:jc w:val="both"/>
        <w:rPr>
          <w:sz w:val="26"/>
        </w:rPr>
      </w:pPr>
      <w:r w:rsidRPr="000D38C3">
        <w:rPr>
          <w:sz w:val="26"/>
        </w:rPr>
        <w:t>Преподавание и изучение русского языка осуществляется в соответствии с ФГОС</w:t>
      </w:r>
      <w:r w:rsidR="000D38C3">
        <w:rPr>
          <w:sz w:val="26"/>
        </w:rPr>
        <w:t xml:space="preserve"> </w:t>
      </w:r>
      <w:r w:rsidRPr="000D38C3">
        <w:rPr>
          <w:sz w:val="26"/>
        </w:rPr>
        <w:t>дошкольного образования.</w:t>
      </w:r>
    </w:p>
    <w:p w:rsidR="00434242" w:rsidRPr="000D38C3" w:rsidRDefault="00434242" w:rsidP="00BC76F0">
      <w:pPr>
        <w:tabs>
          <w:tab w:val="left" w:pos="577"/>
        </w:tabs>
        <w:ind w:firstLine="709"/>
        <w:jc w:val="both"/>
        <w:rPr>
          <w:sz w:val="26"/>
        </w:rPr>
      </w:pPr>
      <w:r w:rsidRPr="000D38C3">
        <w:rPr>
          <w:sz w:val="26"/>
        </w:rPr>
        <w:t>Реализация указанных прав обеспечивается созданием необходимого числа</w:t>
      </w:r>
      <w:r w:rsidR="0038301F" w:rsidRPr="000D38C3">
        <w:rPr>
          <w:sz w:val="26"/>
        </w:rPr>
        <w:t xml:space="preserve"> </w:t>
      </w:r>
      <w:r w:rsidRPr="000D38C3">
        <w:rPr>
          <w:sz w:val="26"/>
        </w:rPr>
        <w:t>соответствующих образовательных групп, а также условий для их функционирования.</w:t>
      </w:r>
    </w:p>
    <w:p w:rsidR="00434242" w:rsidRPr="000D38C3" w:rsidRDefault="00434242" w:rsidP="00BC76F0">
      <w:pPr>
        <w:tabs>
          <w:tab w:val="left" w:pos="577"/>
        </w:tabs>
        <w:ind w:firstLine="709"/>
        <w:jc w:val="both"/>
        <w:rPr>
          <w:sz w:val="26"/>
        </w:rPr>
      </w:pPr>
      <w:r w:rsidRPr="000D38C3">
        <w:rPr>
          <w:sz w:val="26"/>
        </w:rPr>
        <w:t>Выбор языка образования, изучаемых родного языка из числа языков народов Российской</w:t>
      </w:r>
      <w:r w:rsidR="0038301F" w:rsidRPr="000D38C3">
        <w:rPr>
          <w:sz w:val="26"/>
        </w:rPr>
        <w:t xml:space="preserve"> </w:t>
      </w:r>
      <w:r w:rsidRPr="000D38C3">
        <w:rPr>
          <w:sz w:val="26"/>
        </w:rPr>
        <w:t>Федерации, в том числе русского языка как родного языка, осуществляется по заявлениям</w:t>
      </w:r>
      <w:r w:rsidR="0038301F" w:rsidRPr="000D38C3">
        <w:rPr>
          <w:sz w:val="26"/>
        </w:rPr>
        <w:t xml:space="preserve"> </w:t>
      </w:r>
      <w:r w:rsidRPr="000D38C3">
        <w:rPr>
          <w:sz w:val="26"/>
        </w:rPr>
        <w:t xml:space="preserve">родителей (законных представителей) воспитанников при приеме (переводе) на </w:t>
      </w:r>
      <w:proofErr w:type="gramStart"/>
      <w:r w:rsidRPr="000D38C3">
        <w:rPr>
          <w:sz w:val="26"/>
        </w:rPr>
        <w:t>обучение по</w:t>
      </w:r>
      <w:proofErr w:type="gramEnd"/>
      <w:r w:rsidR="0038301F" w:rsidRPr="000D38C3">
        <w:rPr>
          <w:sz w:val="26"/>
        </w:rPr>
        <w:t xml:space="preserve"> </w:t>
      </w:r>
      <w:r w:rsidRPr="000D38C3">
        <w:rPr>
          <w:sz w:val="26"/>
        </w:rPr>
        <w:t>образовательной программе дошкольного образования.</w:t>
      </w:r>
    </w:p>
    <w:p w:rsidR="00434242" w:rsidRPr="000D38C3" w:rsidRDefault="00434242" w:rsidP="00BC76F0">
      <w:pPr>
        <w:tabs>
          <w:tab w:val="left" w:pos="577"/>
        </w:tabs>
        <w:ind w:firstLine="709"/>
        <w:jc w:val="both"/>
        <w:rPr>
          <w:sz w:val="26"/>
        </w:rPr>
      </w:pPr>
      <w:r w:rsidRPr="000D38C3">
        <w:rPr>
          <w:sz w:val="26"/>
        </w:rPr>
        <w:t>В целях недопущения нарушений права граждан в части определения языка образования и</w:t>
      </w:r>
      <w:r w:rsidR="0038301F" w:rsidRPr="000D38C3">
        <w:rPr>
          <w:sz w:val="26"/>
        </w:rPr>
        <w:t xml:space="preserve"> </w:t>
      </w:r>
      <w:r w:rsidRPr="000D38C3">
        <w:rPr>
          <w:sz w:val="26"/>
        </w:rPr>
        <w:t>языка изучения образовательная организация обеспечивает своевременное информирование</w:t>
      </w:r>
      <w:r w:rsidR="0038301F" w:rsidRPr="000D38C3">
        <w:rPr>
          <w:sz w:val="26"/>
        </w:rPr>
        <w:t xml:space="preserve"> </w:t>
      </w:r>
      <w:r w:rsidRPr="000D38C3">
        <w:rPr>
          <w:sz w:val="26"/>
        </w:rPr>
        <w:t>родителей (законных представителей) обучающихся с целью свободного, добровольного</w:t>
      </w:r>
      <w:r w:rsidR="0038301F" w:rsidRPr="000D38C3">
        <w:rPr>
          <w:sz w:val="26"/>
        </w:rPr>
        <w:t xml:space="preserve"> </w:t>
      </w:r>
      <w:r w:rsidRPr="000D38C3">
        <w:rPr>
          <w:sz w:val="26"/>
        </w:rPr>
        <w:t>выбора ими изучения родного языка из числа языков народов Российской Федерации.</w:t>
      </w:r>
    </w:p>
    <w:p w:rsidR="00434242" w:rsidRPr="000D38C3" w:rsidRDefault="00434242" w:rsidP="00BC76F0">
      <w:pPr>
        <w:tabs>
          <w:tab w:val="left" w:pos="577"/>
        </w:tabs>
        <w:ind w:firstLine="709"/>
        <w:jc w:val="both"/>
        <w:rPr>
          <w:sz w:val="26"/>
        </w:rPr>
      </w:pPr>
      <w:r w:rsidRPr="000D38C3">
        <w:rPr>
          <w:sz w:val="26"/>
        </w:rPr>
        <w:t>Документооборот в образовательной организации осуществляется на русском языке —</w:t>
      </w:r>
      <w:r w:rsidR="0038301F" w:rsidRPr="000D38C3">
        <w:rPr>
          <w:sz w:val="26"/>
        </w:rPr>
        <w:t xml:space="preserve"> </w:t>
      </w:r>
      <w:r w:rsidRPr="000D38C3">
        <w:rPr>
          <w:sz w:val="26"/>
        </w:rPr>
        <w:t>государственном языке Российской Федерации. Документы об образовании оформляются</w:t>
      </w:r>
      <w:r w:rsidR="0038301F" w:rsidRPr="000D38C3">
        <w:rPr>
          <w:sz w:val="26"/>
        </w:rPr>
        <w:t xml:space="preserve"> </w:t>
      </w:r>
      <w:r w:rsidRPr="000D38C3">
        <w:rPr>
          <w:sz w:val="26"/>
        </w:rPr>
        <w:t>на государственном языке Российской Федерации — русском языке.</w:t>
      </w:r>
    </w:p>
    <w:p w:rsidR="00434242" w:rsidRPr="000D38C3" w:rsidRDefault="00434242" w:rsidP="00BC76F0">
      <w:pPr>
        <w:tabs>
          <w:tab w:val="left" w:pos="577"/>
        </w:tabs>
        <w:ind w:firstLine="709"/>
        <w:jc w:val="both"/>
        <w:rPr>
          <w:sz w:val="26"/>
        </w:rPr>
      </w:pPr>
      <w:r w:rsidRPr="000D38C3">
        <w:rPr>
          <w:sz w:val="26"/>
        </w:rPr>
        <w:t>Иностранные граждане и лица без гражданства все документы представляют в дошкольное</w:t>
      </w:r>
      <w:r w:rsidR="0038301F" w:rsidRPr="000D38C3">
        <w:rPr>
          <w:sz w:val="26"/>
        </w:rPr>
        <w:t xml:space="preserve"> </w:t>
      </w:r>
      <w:r w:rsidRPr="000D38C3">
        <w:rPr>
          <w:sz w:val="26"/>
        </w:rPr>
        <w:t>образовательное учреждение на русском языке или вместе с заверенным в установленном</w:t>
      </w:r>
      <w:r w:rsidR="0038301F" w:rsidRPr="000D38C3">
        <w:rPr>
          <w:sz w:val="26"/>
        </w:rPr>
        <w:t xml:space="preserve"> </w:t>
      </w:r>
      <w:r w:rsidRPr="000D38C3">
        <w:rPr>
          <w:sz w:val="26"/>
        </w:rPr>
        <w:t>порядке переводом на русский язык.</w:t>
      </w:r>
    </w:p>
    <w:p w:rsidR="00434242" w:rsidRPr="000D38C3" w:rsidRDefault="00434242" w:rsidP="00BC76F0">
      <w:pPr>
        <w:tabs>
          <w:tab w:val="left" w:pos="577"/>
        </w:tabs>
        <w:ind w:firstLine="709"/>
        <w:jc w:val="both"/>
        <w:rPr>
          <w:sz w:val="26"/>
        </w:rPr>
      </w:pPr>
      <w:r w:rsidRPr="000D38C3">
        <w:rPr>
          <w:sz w:val="26"/>
        </w:rPr>
        <w:t>При поступлении ребенка в детский сад родители (законные представители)</w:t>
      </w:r>
      <w:r w:rsidR="0038301F" w:rsidRPr="000D38C3">
        <w:rPr>
          <w:sz w:val="26"/>
        </w:rPr>
        <w:t xml:space="preserve"> </w:t>
      </w:r>
      <w:r w:rsidRPr="000D38C3">
        <w:rPr>
          <w:sz w:val="26"/>
        </w:rPr>
        <w:t xml:space="preserve">несовершеннолетних воспитанников или лица </w:t>
      </w:r>
      <w:proofErr w:type="gramStart"/>
      <w:r w:rsidRPr="000D38C3">
        <w:rPr>
          <w:sz w:val="26"/>
        </w:rPr>
        <w:t>их</w:t>
      </w:r>
      <w:proofErr w:type="gramEnd"/>
      <w:r w:rsidRPr="000D38C3">
        <w:rPr>
          <w:sz w:val="26"/>
        </w:rPr>
        <w:t xml:space="preserve"> заменяющие в заявлении указывают</w:t>
      </w:r>
      <w:r w:rsidR="0038301F" w:rsidRPr="000D38C3">
        <w:rPr>
          <w:sz w:val="26"/>
        </w:rPr>
        <w:t xml:space="preserve"> </w:t>
      </w:r>
      <w:r w:rsidRPr="000D38C3">
        <w:rPr>
          <w:sz w:val="26"/>
        </w:rPr>
        <w:t>желаемое для них изучение родного языка.</w:t>
      </w:r>
    </w:p>
    <w:p w:rsidR="00434242" w:rsidRPr="000D38C3" w:rsidRDefault="00434242" w:rsidP="00BC76F0">
      <w:pPr>
        <w:tabs>
          <w:tab w:val="left" w:pos="577"/>
        </w:tabs>
        <w:ind w:firstLine="709"/>
        <w:jc w:val="both"/>
        <w:rPr>
          <w:sz w:val="26"/>
        </w:rPr>
      </w:pPr>
      <w:r w:rsidRPr="000D38C3">
        <w:rPr>
          <w:sz w:val="26"/>
        </w:rPr>
        <w:t>Заявления родителей (законных представителей) о выборе родного языка обучения хранятся</w:t>
      </w:r>
      <w:r w:rsidR="0038301F" w:rsidRPr="000D38C3">
        <w:rPr>
          <w:sz w:val="26"/>
        </w:rPr>
        <w:t xml:space="preserve"> </w:t>
      </w:r>
      <w:r w:rsidRPr="000D38C3">
        <w:rPr>
          <w:sz w:val="26"/>
        </w:rPr>
        <w:t>в личных делах (карточках) воспитанников.</w:t>
      </w:r>
    </w:p>
    <w:p w:rsidR="0038301F" w:rsidRDefault="0038301F" w:rsidP="00BC76F0">
      <w:pPr>
        <w:pStyle w:val="a5"/>
        <w:numPr>
          <w:ilvl w:val="1"/>
          <w:numId w:val="3"/>
        </w:numPr>
        <w:tabs>
          <w:tab w:val="left" w:pos="577"/>
        </w:tabs>
        <w:ind w:left="0" w:right="0" w:firstLine="709"/>
        <w:rPr>
          <w:sz w:val="26"/>
        </w:rPr>
      </w:pPr>
    </w:p>
    <w:p w:rsidR="00434242" w:rsidRPr="000D38C3" w:rsidRDefault="00434242" w:rsidP="00BC76F0">
      <w:pPr>
        <w:tabs>
          <w:tab w:val="left" w:pos="577"/>
        </w:tabs>
        <w:ind w:firstLine="709"/>
        <w:jc w:val="both"/>
        <w:rPr>
          <w:b/>
          <w:sz w:val="26"/>
        </w:rPr>
      </w:pPr>
      <w:r w:rsidRPr="000D38C3">
        <w:rPr>
          <w:b/>
          <w:sz w:val="26"/>
        </w:rPr>
        <w:t>4. Заключительные положения</w:t>
      </w:r>
    </w:p>
    <w:p w:rsidR="00434242" w:rsidRPr="000D38C3" w:rsidRDefault="00434242" w:rsidP="00BC76F0">
      <w:pPr>
        <w:tabs>
          <w:tab w:val="left" w:pos="577"/>
        </w:tabs>
        <w:ind w:firstLine="709"/>
        <w:jc w:val="both"/>
        <w:rPr>
          <w:sz w:val="26"/>
        </w:rPr>
      </w:pPr>
      <w:r w:rsidRPr="000D38C3">
        <w:rPr>
          <w:sz w:val="26"/>
        </w:rPr>
        <w:t>Настоящее Положение о языке образования является локальным нормативным актом ДОУ,</w:t>
      </w:r>
      <w:r w:rsidR="0038301F" w:rsidRPr="000D38C3">
        <w:rPr>
          <w:sz w:val="26"/>
        </w:rPr>
        <w:t xml:space="preserve"> </w:t>
      </w:r>
      <w:r w:rsidRPr="000D38C3">
        <w:rPr>
          <w:sz w:val="26"/>
        </w:rPr>
        <w:t>принимается на Педагогическом совете работников дошкольного образовательного</w:t>
      </w:r>
      <w:r w:rsidR="0038301F" w:rsidRPr="000D38C3">
        <w:rPr>
          <w:sz w:val="26"/>
        </w:rPr>
        <w:t xml:space="preserve"> </w:t>
      </w:r>
      <w:r w:rsidRPr="000D38C3">
        <w:rPr>
          <w:sz w:val="26"/>
        </w:rPr>
        <w:t xml:space="preserve">учреждения и утверждается (либо вводится в действие) приказом заведующего </w:t>
      </w:r>
      <w:r w:rsidR="0038301F" w:rsidRPr="000D38C3">
        <w:rPr>
          <w:sz w:val="26"/>
        </w:rPr>
        <w:t>ДОУ</w:t>
      </w:r>
      <w:r w:rsidRPr="000D38C3">
        <w:rPr>
          <w:sz w:val="26"/>
        </w:rPr>
        <w:t>.</w:t>
      </w:r>
    </w:p>
    <w:p w:rsidR="00434242" w:rsidRPr="000D38C3" w:rsidRDefault="00434242" w:rsidP="00BC76F0">
      <w:pPr>
        <w:tabs>
          <w:tab w:val="left" w:pos="577"/>
        </w:tabs>
        <w:ind w:firstLine="709"/>
        <w:jc w:val="both"/>
        <w:rPr>
          <w:sz w:val="26"/>
        </w:rPr>
      </w:pPr>
      <w:r w:rsidRPr="000D38C3">
        <w:rPr>
          <w:sz w:val="26"/>
        </w:rPr>
        <w:t>Все изменения и дополнения, вносимые в настоящее Положение, оформляются в</w:t>
      </w:r>
      <w:r w:rsidR="0038301F" w:rsidRPr="000D38C3">
        <w:rPr>
          <w:sz w:val="26"/>
        </w:rPr>
        <w:t xml:space="preserve"> </w:t>
      </w:r>
      <w:r w:rsidRPr="000D38C3">
        <w:rPr>
          <w:sz w:val="26"/>
        </w:rPr>
        <w:t>письменной форме в соответствии действующим законодательством Российской</w:t>
      </w:r>
      <w:r w:rsidR="0038301F" w:rsidRPr="000D38C3">
        <w:rPr>
          <w:sz w:val="26"/>
        </w:rPr>
        <w:t xml:space="preserve"> </w:t>
      </w:r>
      <w:r w:rsidRPr="000D38C3">
        <w:rPr>
          <w:sz w:val="26"/>
        </w:rPr>
        <w:t>Федерации.</w:t>
      </w:r>
    </w:p>
    <w:p w:rsidR="00434242" w:rsidRDefault="00434242" w:rsidP="00BC76F0">
      <w:pPr>
        <w:tabs>
          <w:tab w:val="left" w:pos="577"/>
        </w:tabs>
        <w:ind w:firstLine="709"/>
        <w:jc w:val="both"/>
        <w:rPr>
          <w:sz w:val="26"/>
        </w:rPr>
      </w:pPr>
      <w:r w:rsidRPr="000D38C3">
        <w:rPr>
          <w:sz w:val="26"/>
        </w:rPr>
        <w:t>Положение принимается на неопределенный срок. После принятия Положения (или изменений и дополнений отдельных пунктов и разделов) в</w:t>
      </w:r>
      <w:r w:rsidR="0038301F" w:rsidRPr="000D38C3">
        <w:rPr>
          <w:sz w:val="26"/>
        </w:rPr>
        <w:t xml:space="preserve"> </w:t>
      </w:r>
      <w:r w:rsidRPr="000D38C3">
        <w:rPr>
          <w:sz w:val="26"/>
        </w:rPr>
        <w:t>новой редакции предыдущая редакция автоматически утрачивает силу.</w:t>
      </w:r>
    </w:p>
    <w:sectPr w:rsidR="00434242" w:rsidSect="00FB0F8B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D26" w:rsidRDefault="00D42D26" w:rsidP="00D8141F">
      <w:r>
        <w:separator/>
      </w:r>
    </w:p>
  </w:endnote>
  <w:endnote w:type="continuationSeparator" w:id="0">
    <w:p w:rsidR="00D42D26" w:rsidRDefault="00D42D26" w:rsidP="00D8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D26" w:rsidRDefault="00D42D26" w:rsidP="00D8141F">
      <w:r>
        <w:separator/>
      </w:r>
    </w:p>
  </w:footnote>
  <w:footnote w:type="continuationSeparator" w:id="0">
    <w:p w:rsidR="00D42D26" w:rsidRDefault="00D42D26" w:rsidP="00D814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C5C26"/>
    <w:multiLevelType w:val="hybridMultilevel"/>
    <w:tmpl w:val="23CE0658"/>
    <w:lvl w:ilvl="0" w:tplc="A260DC74">
      <w:start w:val="2"/>
      <w:numFmt w:val="decimal"/>
      <w:lvlText w:val="%1"/>
      <w:lvlJc w:val="left"/>
      <w:pPr>
        <w:ind w:left="100" w:hanging="465"/>
      </w:pPr>
      <w:rPr>
        <w:rFonts w:hint="default"/>
        <w:lang w:val="ru-RU" w:eastAsia="en-US" w:bidi="ar-SA"/>
      </w:rPr>
    </w:lvl>
    <w:lvl w:ilvl="1" w:tplc="061822B4">
      <w:numFmt w:val="none"/>
      <w:lvlText w:val=""/>
      <w:lvlJc w:val="left"/>
      <w:pPr>
        <w:tabs>
          <w:tab w:val="num" w:pos="360"/>
        </w:tabs>
      </w:pPr>
    </w:lvl>
    <w:lvl w:ilvl="2" w:tplc="DF428346">
      <w:numFmt w:val="bullet"/>
      <w:lvlText w:val="•"/>
      <w:lvlJc w:val="left"/>
      <w:pPr>
        <w:ind w:left="2032" w:hanging="465"/>
      </w:pPr>
      <w:rPr>
        <w:rFonts w:hint="default"/>
        <w:lang w:val="ru-RU" w:eastAsia="en-US" w:bidi="ar-SA"/>
      </w:rPr>
    </w:lvl>
    <w:lvl w:ilvl="3" w:tplc="9B3E3D22">
      <w:numFmt w:val="bullet"/>
      <w:lvlText w:val="•"/>
      <w:lvlJc w:val="left"/>
      <w:pPr>
        <w:ind w:left="2999" w:hanging="465"/>
      </w:pPr>
      <w:rPr>
        <w:rFonts w:hint="default"/>
        <w:lang w:val="ru-RU" w:eastAsia="en-US" w:bidi="ar-SA"/>
      </w:rPr>
    </w:lvl>
    <w:lvl w:ilvl="4" w:tplc="95820E94">
      <w:numFmt w:val="bullet"/>
      <w:lvlText w:val="•"/>
      <w:lvlJc w:val="left"/>
      <w:pPr>
        <w:ind w:left="3965" w:hanging="465"/>
      </w:pPr>
      <w:rPr>
        <w:rFonts w:hint="default"/>
        <w:lang w:val="ru-RU" w:eastAsia="en-US" w:bidi="ar-SA"/>
      </w:rPr>
    </w:lvl>
    <w:lvl w:ilvl="5" w:tplc="A828B51E">
      <w:numFmt w:val="bullet"/>
      <w:lvlText w:val="•"/>
      <w:lvlJc w:val="left"/>
      <w:pPr>
        <w:ind w:left="4932" w:hanging="465"/>
      </w:pPr>
      <w:rPr>
        <w:rFonts w:hint="default"/>
        <w:lang w:val="ru-RU" w:eastAsia="en-US" w:bidi="ar-SA"/>
      </w:rPr>
    </w:lvl>
    <w:lvl w:ilvl="6" w:tplc="DFE041DE">
      <w:numFmt w:val="bullet"/>
      <w:lvlText w:val="•"/>
      <w:lvlJc w:val="left"/>
      <w:pPr>
        <w:ind w:left="5898" w:hanging="465"/>
      </w:pPr>
      <w:rPr>
        <w:rFonts w:hint="default"/>
        <w:lang w:val="ru-RU" w:eastAsia="en-US" w:bidi="ar-SA"/>
      </w:rPr>
    </w:lvl>
    <w:lvl w:ilvl="7" w:tplc="6396D742">
      <w:numFmt w:val="bullet"/>
      <w:lvlText w:val="•"/>
      <w:lvlJc w:val="left"/>
      <w:pPr>
        <w:ind w:left="6864" w:hanging="465"/>
      </w:pPr>
      <w:rPr>
        <w:rFonts w:hint="default"/>
        <w:lang w:val="ru-RU" w:eastAsia="en-US" w:bidi="ar-SA"/>
      </w:rPr>
    </w:lvl>
    <w:lvl w:ilvl="8" w:tplc="BF78FA82">
      <w:numFmt w:val="bullet"/>
      <w:lvlText w:val="•"/>
      <w:lvlJc w:val="left"/>
      <w:pPr>
        <w:ind w:left="7831" w:hanging="465"/>
      </w:pPr>
      <w:rPr>
        <w:rFonts w:hint="default"/>
        <w:lang w:val="ru-RU" w:eastAsia="en-US" w:bidi="ar-SA"/>
      </w:rPr>
    </w:lvl>
  </w:abstractNum>
  <w:abstractNum w:abstractNumId="1">
    <w:nsid w:val="26F6755F"/>
    <w:multiLevelType w:val="hybridMultilevel"/>
    <w:tmpl w:val="E66C3D30"/>
    <w:lvl w:ilvl="0" w:tplc="CE0E69E4">
      <w:start w:val="1"/>
      <w:numFmt w:val="decimal"/>
      <w:lvlText w:val="%1"/>
      <w:lvlJc w:val="left"/>
      <w:pPr>
        <w:ind w:left="100" w:hanging="476"/>
      </w:pPr>
      <w:rPr>
        <w:rFonts w:hint="default"/>
        <w:lang w:val="ru-RU" w:eastAsia="en-US" w:bidi="ar-SA"/>
      </w:rPr>
    </w:lvl>
    <w:lvl w:ilvl="1" w:tplc="B270E8C0">
      <w:numFmt w:val="none"/>
      <w:lvlText w:val=""/>
      <w:lvlJc w:val="left"/>
      <w:pPr>
        <w:tabs>
          <w:tab w:val="num" w:pos="360"/>
        </w:tabs>
      </w:pPr>
    </w:lvl>
    <w:lvl w:ilvl="2" w:tplc="8B188092">
      <w:numFmt w:val="bullet"/>
      <w:lvlText w:val="•"/>
      <w:lvlJc w:val="left"/>
      <w:pPr>
        <w:ind w:left="2032" w:hanging="476"/>
      </w:pPr>
      <w:rPr>
        <w:rFonts w:hint="default"/>
        <w:lang w:val="ru-RU" w:eastAsia="en-US" w:bidi="ar-SA"/>
      </w:rPr>
    </w:lvl>
    <w:lvl w:ilvl="3" w:tplc="C6B6DB88">
      <w:numFmt w:val="bullet"/>
      <w:lvlText w:val="•"/>
      <w:lvlJc w:val="left"/>
      <w:pPr>
        <w:ind w:left="2999" w:hanging="476"/>
      </w:pPr>
      <w:rPr>
        <w:rFonts w:hint="default"/>
        <w:lang w:val="ru-RU" w:eastAsia="en-US" w:bidi="ar-SA"/>
      </w:rPr>
    </w:lvl>
    <w:lvl w:ilvl="4" w:tplc="7B26C6AC">
      <w:numFmt w:val="bullet"/>
      <w:lvlText w:val="•"/>
      <w:lvlJc w:val="left"/>
      <w:pPr>
        <w:ind w:left="3965" w:hanging="476"/>
      </w:pPr>
      <w:rPr>
        <w:rFonts w:hint="default"/>
        <w:lang w:val="ru-RU" w:eastAsia="en-US" w:bidi="ar-SA"/>
      </w:rPr>
    </w:lvl>
    <w:lvl w:ilvl="5" w:tplc="5C20ACE2">
      <w:numFmt w:val="bullet"/>
      <w:lvlText w:val="•"/>
      <w:lvlJc w:val="left"/>
      <w:pPr>
        <w:ind w:left="4932" w:hanging="476"/>
      </w:pPr>
      <w:rPr>
        <w:rFonts w:hint="default"/>
        <w:lang w:val="ru-RU" w:eastAsia="en-US" w:bidi="ar-SA"/>
      </w:rPr>
    </w:lvl>
    <w:lvl w:ilvl="6" w:tplc="FDAEA1D8">
      <w:numFmt w:val="bullet"/>
      <w:lvlText w:val="•"/>
      <w:lvlJc w:val="left"/>
      <w:pPr>
        <w:ind w:left="5898" w:hanging="476"/>
      </w:pPr>
      <w:rPr>
        <w:rFonts w:hint="default"/>
        <w:lang w:val="ru-RU" w:eastAsia="en-US" w:bidi="ar-SA"/>
      </w:rPr>
    </w:lvl>
    <w:lvl w:ilvl="7" w:tplc="8CCE6672">
      <w:numFmt w:val="bullet"/>
      <w:lvlText w:val="•"/>
      <w:lvlJc w:val="left"/>
      <w:pPr>
        <w:ind w:left="6864" w:hanging="476"/>
      </w:pPr>
      <w:rPr>
        <w:rFonts w:hint="default"/>
        <w:lang w:val="ru-RU" w:eastAsia="en-US" w:bidi="ar-SA"/>
      </w:rPr>
    </w:lvl>
    <w:lvl w:ilvl="8" w:tplc="89062BF8">
      <w:numFmt w:val="bullet"/>
      <w:lvlText w:val="•"/>
      <w:lvlJc w:val="left"/>
      <w:pPr>
        <w:ind w:left="7831" w:hanging="476"/>
      </w:pPr>
      <w:rPr>
        <w:rFonts w:hint="default"/>
        <w:lang w:val="ru-RU" w:eastAsia="en-US" w:bidi="ar-SA"/>
      </w:rPr>
    </w:lvl>
  </w:abstractNum>
  <w:abstractNum w:abstractNumId="2">
    <w:nsid w:val="279C3BBE"/>
    <w:multiLevelType w:val="hybridMultilevel"/>
    <w:tmpl w:val="1E48FB38"/>
    <w:lvl w:ilvl="0" w:tplc="354C24D6">
      <w:start w:val="1"/>
      <w:numFmt w:val="decimal"/>
      <w:lvlText w:val="%1."/>
      <w:lvlJc w:val="left"/>
      <w:pPr>
        <w:ind w:left="3913" w:hanging="26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752EEC4E">
      <w:numFmt w:val="none"/>
      <w:lvlText w:val=""/>
      <w:lvlJc w:val="left"/>
      <w:pPr>
        <w:tabs>
          <w:tab w:val="num" w:pos="360"/>
        </w:tabs>
      </w:pPr>
    </w:lvl>
    <w:lvl w:ilvl="2" w:tplc="04324D64">
      <w:numFmt w:val="bullet"/>
      <w:lvlText w:val="•"/>
      <w:lvlJc w:val="left"/>
      <w:pPr>
        <w:ind w:left="4569" w:hanging="686"/>
      </w:pPr>
      <w:rPr>
        <w:rFonts w:hint="default"/>
        <w:lang w:val="ru-RU" w:eastAsia="en-US" w:bidi="ar-SA"/>
      </w:rPr>
    </w:lvl>
    <w:lvl w:ilvl="3" w:tplc="79F8C1D8">
      <w:numFmt w:val="bullet"/>
      <w:lvlText w:val="•"/>
      <w:lvlJc w:val="left"/>
      <w:pPr>
        <w:ind w:left="5218" w:hanging="686"/>
      </w:pPr>
      <w:rPr>
        <w:rFonts w:hint="default"/>
        <w:lang w:val="ru-RU" w:eastAsia="en-US" w:bidi="ar-SA"/>
      </w:rPr>
    </w:lvl>
    <w:lvl w:ilvl="4" w:tplc="FAA655E0">
      <w:numFmt w:val="bullet"/>
      <w:lvlText w:val="•"/>
      <w:lvlJc w:val="left"/>
      <w:pPr>
        <w:ind w:left="5868" w:hanging="686"/>
      </w:pPr>
      <w:rPr>
        <w:rFonts w:hint="default"/>
        <w:lang w:val="ru-RU" w:eastAsia="en-US" w:bidi="ar-SA"/>
      </w:rPr>
    </w:lvl>
    <w:lvl w:ilvl="5" w:tplc="03C62254">
      <w:numFmt w:val="bullet"/>
      <w:lvlText w:val="•"/>
      <w:lvlJc w:val="left"/>
      <w:pPr>
        <w:ind w:left="6517" w:hanging="686"/>
      </w:pPr>
      <w:rPr>
        <w:rFonts w:hint="default"/>
        <w:lang w:val="ru-RU" w:eastAsia="en-US" w:bidi="ar-SA"/>
      </w:rPr>
    </w:lvl>
    <w:lvl w:ilvl="6" w:tplc="36280E3E">
      <w:numFmt w:val="bullet"/>
      <w:lvlText w:val="•"/>
      <w:lvlJc w:val="left"/>
      <w:pPr>
        <w:ind w:left="7166" w:hanging="686"/>
      </w:pPr>
      <w:rPr>
        <w:rFonts w:hint="default"/>
        <w:lang w:val="ru-RU" w:eastAsia="en-US" w:bidi="ar-SA"/>
      </w:rPr>
    </w:lvl>
    <w:lvl w:ilvl="7" w:tplc="C5307C92">
      <w:numFmt w:val="bullet"/>
      <w:lvlText w:val="•"/>
      <w:lvlJc w:val="left"/>
      <w:pPr>
        <w:ind w:left="7816" w:hanging="686"/>
      </w:pPr>
      <w:rPr>
        <w:rFonts w:hint="default"/>
        <w:lang w:val="ru-RU" w:eastAsia="en-US" w:bidi="ar-SA"/>
      </w:rPr>
    </w:lvl>
    <w:lvl w:ilvl="8" w:tplc="633ECC02">
      <w:numFmt w:val="bullet"/>
      <w:lvlText w:val="•"/>
      <w:lvlJc w:val="left"/>
      <w:pPr>
        <w:ind w:left="8465" w:hanging="686"/>
      </w:pPr>
      <w:rPr>
        <w:rFonts w:hint="default"/>
        <w:lang w:val="ru-RU" w:eastAsia="en-US" w:bidi="ar-SA"/>
      </w:rPr>
    </w:lvl>
  </w:abstractNum>
  <w:abstractNum w:abstractNumId="3">
    <w:nsid w:val="2B080014"/>
    <w:multiLevelType w:val="hybridMultilevel"/>
    <w:tmpl w:val="DC0A28C8"/>
    <w:lvl w:ilvl="0" w:tplc="0584D1D8">
      <w:start w:val="4"/>
      <w:numFmt w:val="decimal"/>
      <w:lvlText w:val="%1"/>
      <w:lvlJc w:val="left"/>
      <w:pPr>
        <w:ind w:left="100" w:hanging="494"/>
      </w:pPr>
      <w:rPr>
        <w:rFonts w:hint="default"/>
        <w:lang w:val="ru-RU" w:eastAsia="en-US" w:bidi="ar-SA"/>
      </w:rPr>
    </w:lvl>
    <w:lvl w:ilvl="1" w:tplc="D172AC66">
      <w:numFmt w:val="none"/>
      <w:lvlText w:val=""/>
      <w:lvlJc w:val="left"/>
      <w:pPr>
        <w:tabs>
          <w:tab w:val="num" w:pos="360"/>
        </w:tabs>
      </w:pPr>
    </w:lvl>
    <w:lvl w:ilvl="2" w:tplc="6FBE2C72">
      <w:numFmt w:val="bullet"/>
      <w:lvlText w:val="•"/>
      <w:lvlJc w:val="left"/>
      <w:pPr>
        <w:ind w:left="2032" w:hanging="494"/>
      </w:pPr>
      <w:rPr>
        <w:rFonts w:hint="default"/>
        <w:lang w:val="ru-RU" w:eastAsia="en-US" w:bidi="ar-SA"/>
      </w:rPr>
    </w:lvl>
    <w:lvl w:ilvl="3" w:tplc="6E76293A">
      <w:numFmt w:val="bullet"/>
      <w:lvlText w:val="•"/>
      <w:lvlJc w:val="left"/>
      <w:pPr>
        <w:ind w:left="2999" w:hanging="494"/>
      </w:pPr>
      <w:rPr>
        <w:rFonts w:hint="default"/>
        <w:lang w:val="ru-RU" w:eastAsia="en-US" w:bidi="ar-SA"/>
      </w:rPr>
    </w:lvl>
    <w:lvl w:ilvl="4" w:tplc="EA240816">
      <w:numFmt w:val="bullet"/>
      <w:lvlText w:val="•"/>
      <w:lvlJc w:val="left"/>
      <w:pPr>
        <w:ind w:left="3965" w:hanging="494"/>
      </w:pPr>
      <w:rPr>
        <w:rFonts w:hint="default"/>
        <w:lang w:val="ru-RU" w:eastAsia="en-US" w:bidi="ar-SA"/>
      </w:rPr>
    </w:lvl>
    <w:lvl w:ilvl="5" w:tplc="9D1846BE">
      <w:numFmt w:val="bullet"/>
      <w:lvlText w:val="•"/>
      <w:lvlJc w:val="left"/>
      <w:pPr>
        <w:ind w:left="4932" w:hanging="494"/>
      </w:pPr>
      <w:rPr>
        <w:rFonts w:hint="default"/>
        <w:lang w:val="ru-RU" w:eastAsia="en-US" w:bidi="ar-SA"/>
      </w:rPr>
    </w:lvl>
    <w:lvl w:ilvl="6" w:tplc="5C0A7944">
      <w:numFmt w:val="bullet"/>
      <w:lvlText w:val="•"/>
      <w:lvlJc w:val="left"/>
      <w:pPr>
        <w:ind w:left="5898" w:hanging="494"/>
      </w:pPr>
      <w:rPr>
        <w:rFonts w:hint="default"/>
        <w:lang w:val="ru-RU" w:eastAsia="en-US" w:bidi="ar-SA"/>
      </w:rPr>
    </w:lvl>
    <w:lvl w:ilvl="7" w:tplc="A4F2710C">
      <w:numFmt w:val="bullet"/>
      <w:lvlText w:val="•"/>
      <w:lvlJc w:val="left"/>
      <w:pPr>
        <w:ind w:left="6864" w:hanging="494"/>
      </w:pPr>
      <w:rPr>
        <w:rFonts w:hint="default"/>
        <w:lang w:val="ru-RU" w:eastAsia="en-US" w:bidi="ar-SA"/>
      </w:rPr>
    </w:lvl>
    <w:lvl w:ilvl="8" w:tplc="6524A016">
      <w:numFmt w:val="bullet"/>
      <w:lvlText w:val="•"/>
      <w:lvlJc w:val="left"/>
      <w:pPr>
        <w:ind w:left="7831" w:hanging="49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D38C3"/>
    <w:rsid w:val="000D38C3"/>
    <w:rsid w:val="0020654F"/>
    <w:rsid w:val="0038301F"/>
    <w:rsid w:val="00430DE7"/>
    <w:rsid w:val="00434242"/>
    <w:rsid w:val="004F7486"/>
    <w:rsid w:val="00AA15B8"/>
    <w:rsid w:val="00AD0D99"/>
    <w:rsid w:val="00B37DC1"/>
    <w:rsid w:val="00BC76F0"/>
    <w:rsid w:val="00C34F4A"/>
    <w:rsid w:val="00C81CD2"/>
    <w:rsid w:val="00D061F2"/>
    <w:rsid w:val="00D42D26"/>
    <w:rsid w:val="00D8141F"/>
    <w:rsid w:val="00FB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141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141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141F"/>
    <w:pPr>
      <w:ind w:left="100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D8141F"/>
    <w:pPr>
      <w:spacing w:line="296" w:lineRule="exact"/>
      <w:ind w:left="363" w:hanging="265"/>
      <w:jc w:val="both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D8141F"/>
    <w:pPr>
      <w:spacing w:before="87"/>
      <w:ind w:left="2703" w:right="2716" w:firstLine="10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8141F"/>
    <w:pPr>
      <w:ind w:left="100" w:right="120"/>
      <w:jc w:val="both"/>
    </w:pPr>
  </w:style>
  <w:style w:type="paragraph" w:customStyle="1" w:styleId="TableParagraph">
    <w:name w:val="Table Paragraph"/>
    <w:basedOn w:val="a"/>
    <w:uiPriority w:val="1"/>
    <w:qFormat/>
    <w:rsid w:val="00D8141F"/>
  </w:style>
  <w:style w:type="paragraph" w:styleId="a6">
    <w:name w:val="header"/>
    <w:basedOn w:val="a"/>
    <w:link w:val="a7"/>
    <w:uiPriority w:val="99"/>
    <w:semiHidden/>
    <w:unhideWhenUsed/>
    <w:rsid w:val="00D061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D061F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061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061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0;&#1084;&#1087;&#1088;\Desktop\&#1055;&#1086;&#1083;&#1086;&#1078;&#1077;&#1085;&#1080;&#1077;%20&#1086;%20&#1103;&#1079;&#1099;&#1082;&#1077;%20&#1086;&#1073;&#1091;&#1095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о языке обучения</Template>
  <TotalTime>6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импр</dc:creator>
  <cp:lastModifiedBy>импр</cp:lastModifiedBy>
  <cp:revision>4</cp:revision>
  <cp:lastPrinted>2023-09-12T10:55:00Z</cp:lastPrinted>
  <dcterms:created xsi:type="dcterms:W3CDTF">2024-10-17T07:00:00Z</dcterms:created>
  <dcterms:modified xsi:type="dcterms:W3CDTF">2024-10-17T07:07:00Z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LastSaved">
    <vt:filetime>2021-10-01T00:00:00Z</vt:filetime>
  </property>
</Properties>
</file>